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2E" w:rsidRDefault="00921F2E" w:rsidP="00921F2E"/>
    <w:p w:rsidR="00030251" w:rsidRPr="00256B68" w:rsidRDefault="00432145" w:rsidP="008054B3">
      <w:pPr>
        <w:rPr>
          <w:b/>
          <w:sz w:val="32"/>
          <w:szCs w:val="32"/>
          <w:lang w:val="en-US"/>
        </w:rPr>
      </w:pPr>
      <w:r w:rsidRPr="00256B68">
        <w:rPr>
          <w:b/>
          <w:sz w:val="32"/>
          <w:szCs w:val="32"/>
          <w:lang w:val="en-US"/>
        </w:rPr>
        <w:t>Informed consent regarding video recording</w:t>
      </w:r>
    </w:p>
    <w:p w:rsidR="00030251" w:rsidRPr="00256B68" w:rsidRDefault="00030251" w:rsidP="00030251">
      <w:pPr>
        <w:rPr>
          <w:lang w:val="en-US"/>
        </w:rPr>
      </w:pPr>
    </w:p>
    <w:p w:rsidR="000D0035" w:rsidRDefault="008054B3" w:rsidP="00AF529A">
      <w:pPr>
        <w:rPr>
          <w:spacing w:val="-3"/>
          <w:lang w:val="en-US"/>
        </w:rPr>
      </w:pPr>
      <w:r>
        <w:rPr>
          <w:spacing w:val="-3"/>
          <w:lang w:val="en-US"/>
        </w:rPr>
        <w:t>I consent to taking part in a two-session APCI assessment, with my child. I have had information about the APCI and am happy to participate.  In order for the APCI analysis to take place, both sessions need to be video-recorded.</w:t>
      </w:r>
    </w:p>
    <w:p w:rsidR="00347665" w:rsidRDefault="00347665" w:rsidP="00AF529A">
      <w:pPr>
        <w:rPr>
          <w:spacing w:val="-3"/>
          <w:lang w:val="en-US"/>
        </w:rPr>
      </w:pPr>
    </w:p>
    <w:p w:rsidR="00AF529A" w:rsidRPr="00256B68" w:rsidRDefault="00256B68" w:rsidP="00AF529A">
      <w:pPr>
        <w:rPr>
          <w:lang w:val="en-US"/>
        </w:rPr>
      </w:pPr>
      <w:r>
        <w:rPr>
          <w:spacing w:val="-3"/>
          <w:lang w:val="en-US"/>
        </w:rPr>
        <w:t>I</w:t>
      </w:r>
      <w:r w:rsidR="00AF529A" w:rsidRPr="00256B68">
        <w:rPr>
          <w:spacing w:val="-3"/>
          <w:lang w:val="en-US"/>
        </w:rPr>
        <w:t xml:space="preserve"> </w:t>
      </w:r>
      <w:r w:rsidR="00AF529A" w:rsidRPr="00256B68">
        <w:rPr>
          <w:rStyle w:val="hps"/>
          <w:lang w:val="en-US"/>
        </w:rPr>
        <w:t>consent</w:t>
      </w:r>
      <w:r w:rsidR="008054B3">
        <w:rPr>
          <w:rStyle w:val="hps"/>
          <w:lang w:val="en-US"/>
        </w:rPr>
        <w:t xml:space="preserve"> </w:t>
      </w:r>
      <w:proofErr w:type="gramStart"/>
      <w:r w:rsidR="008054B3">
        <w:rPr>
          <w:rStyle w:val="hps"/>
          <w:lang w:val="en-US"/>
        </w:rPr>
        <w:t>for</w:t>
      </w:r>
      <w:r w:rsidR="00AF529A" w:rsidRPr="00256B68">
        <w:rPr>
          <w:rStyle w:val="hps"/>
          <w:lang w:val="en-US"/>
        </w:rPr>
        <w:t xml:space="preserve"> </w:t>
      </w:r>
      <w:r w:rsidR="000D0035">
        <w:rPr>
          <w:rStyle w:val="hps"/>
          <w:lang w:val="en-US"/>
        </w:rPr>
        <w:t>me and my family’s APCI</w:t>
      </w:r>
      <w:r w:rsidR="00AF529A" w:rsidRPr="00256B68">
        <w:rPr>
          <w:lang w:val="en-US"/>
        </w:rPr>
        <w:t xml:space="preserve"> </w:t>
      </w:r>
      <w:r w:rsidR="000D0035">
        <w:rPr>
          <w:lang w:val="en-US"/>
        </w:rPr>
        <w:t xml:space="preserve">sessions </w:t>
      </w:r>
      <w:r>
        <w:rPr>
          <w:lang w:val="en-US"/>
        </w:rPr>
        <w:t>being</w:t>
      </w:r>
      <w:r w:rsidR="00AF529A" w:rsidRPr="00256B68">
        <w:rPr>
          <w:rStyle w:val="hps"/>
          <w:lang w:val="en-US"/>
        </w:rPr>
        <w:t xml:space="preserve"> video recorded</w:t>
      </w:r>
      <w:proofErr w:type="gramEnd"/>
      <w:r w:rsidR="00AF529A" w:rsidRPr="00256B68">
        <w:rPr>
          <w:lang w:val="en-US"/>
        </w:rPr>
        <w:t xml:space="preserve">. </w:t>
      </w:r>
      <w:r w:rsidR="00AF529A" w:rsidRPr="00256B68">
        <w:rPr>
          <w:lang w:val="en-US"/>
        </w:rPr>
        <w:br/>
      </w:r>
      <w:r w:rsidR="00AF529A" w:rsidRPr="00256B68">
        <w:rPr>
          <w:lang w:val="en-US"/>
        </w:rPr>
        <w:br/>
      </w:r>
      <w:r w:rsidR="00AF529A" w:rsidRPr="00256B68">
        <w:rPr>
          <w:rStyle w:val="hps"/>
          <w:lang w:val="en-US"/>
        </w:rPr>
        <w:t xml:space="preserve">I </w:t>
      </w:r>
      <w:r w:rsidR="00C86C96" w:rsidRPr="00256B68">
        <w:rPr>
          <w:rStyle w:val="hps"/>
          <w:lang w:val="en-US"/>
        </w:rPr>
        <w:t>give my permission to the following</w:t>
      </w:r>
      <w:r w:rsidR="000D0035">
        <w:rPr>
          <w:rStyle w:val="hps"/>
          <w:lang w:val="en-US"/>
        </w:rPr>
        <w:t xml:space="preserve"> (please state Y or N)</w:t>
      </w:r>
      <w:r w:rsidR="00C86C96" w:rsidRPr="00256B68">
        <w:rPr>
          <w:rStyle w:val="hps"/>
          <w:lang w:val="en-US"/>
        </w:rPr>
        <w:t>:</w:t>
      </w:r>
      <w:r w:rsidR="00AF529A" w:rsidRPr="00256B68">
        <w:rPr>
          <w:lang w:val="en-US"/>
        </w:rPr>
        <w:t xml:space="preserve"> </w:t>
      </w:r>
    </w:p>
    <w:p w:rsidR="00030251" w:rsidRPr="00AF529A" w:rsidRDefault="00AF529A" w:rsidP="00AF529A">
      <w:pPr>
        <w:rPr>
          <w:lang w:val="en-US"/>
        </w:rPr>
      </w:pPr>
      <w:r w:rsidRPr="00256B68">
        <w:rPr>
          <w:lang w:val="en-US"/>
        </w:rPr>
        <w:br/>
      </w:r>
      <w:r w:rsidRPr="00256B68">
        <w:rPr>
          <w:rStyle w:val="hps"/>
          <w:lang w:val="en-US"/>
        </w:rPr>
        <w:t>-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The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video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material</w:t>
      </w:r>
      <w:r w:rsidRPr="00256B68">
        <w:rPr>
          <w:lang w:val="en-US"/>
        </w:rPr>
        <w:t xml:space="preserve"> </w:t>
      </w:r>
      <w:r w:rsidR="008054B3">
        <w:rPr>
          <w:rStyle w:val="hps"/>
          <w:lang w:val="en-US"/>
        </w:rPr>
        <w:t>will</w:t>
      </w:r>
      <w:r w:rsidRPr="00256B68">
        <w:rPr>
          <w:rStyle w:val="hps"/>
          <w:lang w:val="en-US"/>
        </w:rPr>
        <w:t xml:space="preserve"> be used for</w:t>
      </w:r>
      <w:r w:rsidRPr="00256B68">
        <w:rPr>
          <w:lang w:val="en-US"/>
        </w:rPr>
        <w:t xml:space="preserve"> </w:t>
      </w:r>
      <w:r w:rsidR="008054B3">
        <w:rPr>
          <w:lang w:val="en-US"/>
        </w:rPr>
        <w:t xml:space="preserve">APCI </w:t>
      </w:r>
      <w:r w:rsidRPr="00256B68">
        <w:rPr>
          <w:rStyle w:val="hps"/>
          <w:lang w:val="en-US"/>
        </w:rPr>
        <w:t>data analysis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by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the music therapist</w:t>
      </w:r>
      <w:r w:rsidRPr="00256B68">
        <w:rPr>
          <w:lang w:val="en-US"/>
        </w:rPr>
        <w:t xml:space="preserve"> </w:t>
      </w:r>
      <w:r w:rsidRPr="00256B68">
        <w:rPr>
          <w:lang w:val="en-US"/>
        </w:rPr>
        <w:br/>
      </w:r>
      <w:r w:rsidRPr="00256B68">
        <w:rPr>
          <w:lang w:val="en-US"/>
        </w:rPr>
        <w:br/>
      </w:r>
      <w:r w:rsidRPr="00256B68">
        <w:rPr>
          <w:rStyle w:val="hps"/>
          <w:lang w:val="en-US"/>
        </w:rPr>
        <w:t>-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The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video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material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may be used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in connection with the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discussion of</w:t>
      </w:r>
      <w:r w:rsidRPr="00256B68">
        <w:rPr>
          <w:lang w:val="en-US"/>
        </w:rPr>
        <w:t xml:space="preserve"> </w:t>
      </w:r>
      <w:r w:rsidR="008054B3">
        <w:rPr>
          <w:rStyle w:val="hps"/>
          <w:lang w:val="en-US"/>
        </w:rPr>
        <w:t>the assessment</w:t>
      </w:r>
      <w:r w:rsidRPr="00256B68">
        <w:rPr>
          <w:rStyle w:val="hps"/>
          <w:lang w:val="en-US"/>
        </w:rPr>
        <w:t xml:space="preserve"> with</w:t>
      </w:r>
      <w:r w:rsidRPr="00256B68">
        <w:rPr>
          <w:lang w:val="en-US"/>
        </w:rPr>
        <w:t>in a multidisciplinary team</w:t>
      </w:r>
      <w:r w:rsidR="000C1144" w:rsidRPr="00256B68">
        <w:rPr>
          <w:lang w:val="en-US"/>
        </w:rPr>
        <w:t xml:space="preserve"> locally</w:t>
      </w:r>
      <w:r w:rsidRPr="00256B68">
        <w:rPr>
          <w:rStyle w:val="hps"/>
          <w:lang w:val="en-US"/>
        </w:rPr>
        <w:t>.</w:t>
      </w:r>
      <w:r w:rsidRPr="00256B68">
        <w:rPr>
          <w:lang w:val="en-US"/>
        </w:rPr>
        <w:t xml:space="preserve"> </w:t>
      </w:r>
      <w:r w:rsidRPr="00256B68">
        <w:rPr>
          <w:lang w:val="en-US"/>
        </w:rPr>
        <w:br/>
      </w:r>
      <w:r w:rsidRPr="00256B68">
        <w:rPr>
          <w:lang w:val="en-US"/>
        </w:rPr>
        <w:br/>
      </w:r>
      <w:r w:rsidRPr="00256B68">
        <w:rPr>
          <w:rStyle w:val="hps"/>
          <w:lang w:val="en-US"/>
        </w:rPr>
        <w:t>-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The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video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material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may be used for</w:t>
      </w:r>
      <w:r w:rsidRPr="00256B68">
        <w:rPr>
          <w:lang w:val="en-US"/>
        </w:rPr>
        <w:t xml:space="preserve"> </w:t>
      </w:r>
      <w:r w:rsidR="000C1144" w:rsidRPr="00256B68">
        <w:rPr>
          <w:rStyle w:val="hps"/>
          <w:lang w:val="en-US"/>
        </w:rPr>
        <w:t>education</w:t>
      </w:r>
      <w:r w:rsidRPr="00256B68">
        <w:rPr>
          <w:rStyle w:val="hps"/>
          <w:lang w:val="en-US"/>
        </w:rPr>
        <w:t xml:space="preserve"> and other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forms of</w:t>
      </w:r>
      <w:r w:rsidRPr="00256B68">
        <w:rPr>
          <w:lang w:val="en-US"/>
        </w:rPr>
        <w:t xml:space="preserve"> </w:t>
      </w:r>
      <w:r w:rsidR="00256B68">
        <w:rPr>
          <w:rStyle w:val="hps"/>
          <w:lang w:val="en-US"/>
        </w:rPr>
        <w:t xml:space="preserve">disseminations </w:t>
      </w:r>
      <w:r w:rsidRPr="00256B68">
        <w:rPr>
          <w:lang w:val="en-US"/>
        </w:rPr>
        <w:br/>
      </w:r>
      <w:r w:rsidRPr="00256B68">
        <w:rPr>
          <w:lang w:val="en-US"/>
        </w:rPr>
        <w:br/>
      </w:r>
      <w:r w:rsidRPr="00256B68">
        <w:rPr>
          <w:lang w:val="en-US"/>
        </w:rPr>
        <w:br/>
      </w:r>
      <w:r w:rsidRPr="00256B68">
        <w:rPr>
          <w:lang w:val="en-US"/>
        </w:rPr>
        <w:br/>
      </w:r>
      <w:proofErr w:type="gramStart"/>
      <w:r w:rsidRPr="00256B68">
        <w:rPr>
          <w:rStyle w:val="hps"/>
          <w:lang w:val="en-US"/>
        </w:rPr>
        <w:t>The</w:t>
      </w:r>
      <w:proofErr w:type="gramEnd"/>
      <w:r w:rsidRPr="00256B68">
        <w:rPr>
          <w:rStyle w:val="hps"/>
          <w:lang w:val="en-US"/>
        </w:rPr>
        <w:t xml:space="preserve"> prerequisite for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this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consent form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is that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all recordings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will be kept</w:t>
      </w:r>
      <w:r w:rsidRPr="00256B68">
        <w:rPr>
          <w:lang w:val="en-US"/>
        </w:rPr>
        <w:t xml:space="preserve"> </w:t>
      </w:r>
      <w:r w:rsidR="000C1144" w:rsidRPr="00256B68">
        <w:rPr>
          <w:rStyle w:val="hps"/>
          <w:lang w:val="en-US"/>
        </w:rPr>
        <w:t>confidential</w:t>
      </w:r>
      <w:r w:rsidR="00256B68">
        <w:rPr>
          <w:lang w:val="en-US"/>
        </w:rPr>
        <w:t>. T</w:t>
      </w:r>
      <w:r w:rsidRPr="00256B68">
        <w:rPr>
          <w:rStyle w:val="hps"/>
          <w:lang w:val="en-US"/>
        </w:rPr>
        <w:t>he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music therapist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is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the only one who</w:t>
      </w:r>
      <w:r w:rsidRPr="00256B68">
        <w:rPr>
          <w:lang w:val="en-US"/>
        </w:rPr>
        <w:t xml:space="preserve"> </w:t>
      </w:r>
      <w:r w:rsidRPr="00256B68">
        <w:rPr>
          <w:rStyle w:val="hps"/>
          <w:lang w:val="en-US"/>
        </w:rPr>
        <w:t>has access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or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 xml:space="preserve">can </w:t>
      </w:r>
      <w:r w:rsidR="000C1144">
        <w:rPr>
          <w:rStyle w:val="hps"/>
          <w:lang w:val="en"/>
        </w:rPr>
        <w:t>grant</w:t>
      </w:r>
      <w:r w:rsidRPr="00AF529A">
        <w:rPr>
          <w:rStyle w:val="hps"/>
          <w:lang w:val="en"/>
        </w:rPr>
        <w:t xml:space="preserve"> access to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this.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The material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will be stored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for 5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years, after which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it is deleted.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It is always possible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to withdraw this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consent form</w:t>
      </w:r>
      <w:r w:rsidRPr="00AF529A">
        <w:rPr>
          <w:lang w:val="en"/>
        </w:rPr>
        <w:t xml:space="preserve">, in which case </w:t>
      </w:r>
      <w:r w:rsidRPr="00AF529A">
        <w:rPr>
          <w:rStyle w:val="hps"/>
          <w:lang w:val="en"/>
        </w:rPr>
        <w:t>all the video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material</w:t>
      </w:r>
      <w:r w:rsidRPr="00AF529A">
        <w:rPr>
          <w:lang w:val="en"/>
        </w:rPr>
        <w:t xml:space="preserve"> </w:t>
      </w:r>
      <w:r w:rsidRPr="00AF529A">
        <w:rPr>
          <w:rStyle w:val="hps"/>
          <w:lang w:val="en"/>
        </w:rPr>
        <w:t>will be deleted</w:t>
      </w:r>
      <w:r w:rsidR="000C1144">
        <w:rPr>
          <w:rStyle w:val="hps"/>
          <w:lang w:val="en"/>
        </w:rPr>
        <w:t xml:space="preserve"> immediately</w:t>
      </w:r>
      <w:r w:rsidRPr="00AF529A">
        <w:rPr>
          <w:rStyle w:val="hps"/>
          <w:lang w:val="en"/>
        </w:rPr>
        <w:t>.</w:t>
      </w:r>
    </w:p>
    <w:p w:rsidR="00030251" w:rsidRPr="00AF529A" w:rsidRDefault="00030251" w:rsidP="00030251">
      <w:pPr>
        <w:rPr>
          <w:lang w:val="en-US"/>
        </w:rPr>
      </w:pPr>
    </w:p>
    <w:p w:rsidR="00030251" w:rsidRPr="00AF529A" w:rsidRDefault="00030251" w:rsidP="00030251">
      <w:pPr>
        <w:rPr>
          <w:lang w:val="en-US"/>
        </w:rPr>
      </w:pPr>
    </w:p>
    <w:p w:rsidR="00030251" w:rsidRPr="000C1144" w:rsidRDefault="00030251" w:rsidP="00030251">
      <w:pPr>
        <w:rPr>
          <w:lang w:val="en-US"/>
        </w:rPr>
      </w:pPr>
      <w:r w:rsidRPr="000C1144">
        <w:rPr>
          <w:lang w:val="en-US"/>
        </w:rPr>
        <w:t xml:space="preserve">__________________________    </w:t>
      </w:r>
      <w:r w:rsidRPr="000C1144">
        <w:rPr>
          <w:lang w:val="en-US"/>
        </w:rPr>
        <w:tab/>
        <w:t>_________________________</w:t>
      </w:r>
    </w:p>
    <w:p w:rsidR="00030251" w:rsidRPr="000C1144" w:rsidRDefault="000C1144" w:rsidP="00030251">
      <w:pPr>
        <w:rPr>
          <w:lang w:val="en-US"/>
        </w:rPr>
      </w:pPr>
      <w:r w:rsidRPr="000C1144">
        <w:rPr>
          <w:lang w:val="en-US"/>
        </w:rPr>
        <w:t xml:space="preserve">Name of </w:t>
      </w:r>
      <w:r>
        <w:rPr>
          <w:lang w:val="en-US"/>
        </w:rPr>
        <w:t>p</w:t>
      </w:r>
      <w:r w:rsidRPr="000C1144">
        <w:rPr>
          <w:lang w:val="en-US"/>
        </w:rPr>
        <w:t>arent</w:t>
      </w:r>
      <w:r w:rsidRPr="000C1144">
        <w:rPr>
          <w:lang w:val="en-US"/>
        </w:rPr>
        <w:tab/>
      </w:r>
      <w:r w:rsidR="00030251" w:rsidRPr="000C1144">
        <w:rPr>
          <w:lang w:val="en-US"/>
        </w:rPr>
        <w:t xml:space="preserve">                      </w:t>
      </w:r>
      <w:r w:rsidRPr="000C1144">
        <w:rPr>
          <w:lang w:val="en-US"/>
        </w:rPr>
        <w:t>Name of child</w:t>
      </w:r>
    </w:p>
    <w:p w:rsidR="00030251" w:rsidRPr="000C1144" w:rsidRDefault="00030251" w:rsidP="00030251">
      <w:pPr>
        <w:jc w:val="center"/>
        <w:rPr>
          <w:lang w:val="en-US"/>
        </w:rPr>
      </w:pPr>
    </w:p>
    <w:p w:rsidR="00030251" w:rsidRPr="000C1144" w:rsidRDefault="00030251" w:rsidP="00030251">
      <w:pPr>
        <w:rPr>
          <w:lang w:val="en-US"/>
        </w:rPr>
      </w:pPr>
    </w:p>
    <w:p w:rsidR="00030251" w:rsidRPr="000C1144" w:rsidRDefault="00030251" w:rsidP="00030251">
      <w:pPr>
        <w:rPr>
          <w:lang w:val="en-US"/>
        </w:rPr>
      </w:pPr>
    </w:p>
    <w:p w:rsidR="00030251" w:rsidRPr="000C1144" w:rsidRDefault="00030251" w:rsidP="00030251">
      <w:pPr>
        <w:rPr>
          <w:lang w:val="en-US"/>
        </w:rPr>
      </w:pPr>
    </w:p>
    <w:p w:rsidR="00030251" w:rsidRPr="000C1144" w:rsidRDefault="00030251" w:rsidP="006064AD">
      <w:pPr>
        <w:rPr>
          <w:lang w:val="en-US"/>
        </w:rPr>
      </w:pPr>
    </w:p>
    <w:p w:rsidR="00030251" w:rsidRPr="000C1144" w:rsidRDefault="00030251" w:rsidP="006064AD">
      <w:pPr>
        <w:rPr>
          <w:lang w:val="en-US"/>
        </w:rPr>
      </w:pPr>
    </w:p>
    <w:p w:rsidR="00030251" w:rsidRPr="00030251" w:rsidRDefault="00030251" w:rsidP="006064AD">
      <w:pPr>
        <w:rPr>
          <w:lang w:val="da-DK"/>
        </w:rPr>
      </w:pPr>
      <w:r w:rsidRPr="00030251">
        <w:rPr>
          <w:lang w:val="da-DK"/>
        </w:rPr>
        <w:t>__________</w:t>
      </w:r>
      <w:r w:rsidR="006064AD">
        <w:rPr>
          <w:lang w:val="da-DK"/>
        </w:rPr>
        <w:t>___________________________</w:t>
      </w:r>
      <w:r w:rsidRPr="00030251">
        <w:rPr>
          <w:lang w:val="da-DK"/>
        </w:rPr>
        <w:t>____________________</w:t>
      </w:r>
    </w:p>
    <w:p w:rsidR="00030251" w:rsidRPr="00030251" w:rsidRDefault="000C1144" w:rsidP="006064AD">
      <w:pPr>
        <w:rPr>
          <w:lang w:val="da-DK"/>
        </w:rPr>
      </w:pPr>
      <w:r>
        <w:rPr>
          <w:lang w:val="da-DK"/>
        </w:rPr>
        <w:t>Date</w:t>
      </w:r>
      <w:r w:rsidR="00030251" w:rsidRPr="00030251">
        <w:rPr>
          <w:lang w:val="da-DK"/>
        </w:rPr>
        <w:t xml:space="preserve">                                    </w:t>
      </w:r>
      <w:r>
        <w:rPr>
          <w:lang w:val="da-DK"/>
        </w:rPr>
        <w:t>Signature</w:t>
      </w:r>
    </w:p>
    <w:p w:rsidR="00835F8F" w:rsidRDefault="00835F8F" w:rsidP="006064AD">
      <w:pPr>
        <w:rPr>
          <w:lang w:val="da-DK"/>
        </w:rPr>
      </w:pPr>
    </w:p>
    <w:p w:rsidR="009A4CFB" w:rsidRPr="00030251" w:rsidRDefault="009A4CFB" w:rsidP="006064AD">
      <w:pPr>
        <w:rPr>
          <w:b/>
          <w:sz w:val="28"/>
          <w:u w:val="single"/>
          <w:lang w:val="da-DK"/>
        </w:rPr>
        <w:sectPr w:rsidR="009A4CFB" w:rsidRPr="00030251"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964" w:right="2552" w:bottom="1701" w:left="1134" w:header="709" w:footer="709" w:gutter="0"/>
          <w:pgNumType w:start="1"/>
          <w:cols w:space="708"/>
          <w:titlePg/>
          <w:docGrid w:linePitch="360"/>
        </w:sectPr>
      </w:pPr>
    </w:p>
    <w:p w:rsidR="00110AE6" w:rsidRPr="00030251" w:rsidRDefault="00110AE6" w:rsidP="006064AD">
      <w:pPr>
        <w:rPr>
          <w:rFonts w:ascii="Arial" w:hAnsi="Arial" w:cs="Arial"/>
          <w:sz w:val="20"/>
          <w:lang w:val="da-DK"/>
        </w:rPr>
      </w:pPr>
    </w:p>
    <w:sectPr w:rsidR="00110AE6" w:rsidRPr="00030251">
      <w:type w:val="continuous"/>
      <w:pgSz w:w="11906" w:h="16838" w:code="9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2A" w:rsidRDefault="00C47B2A">
      <w:r>
        <w:separator/>
      </w:r>
    </w:p>
  </w:endnote>
  <w:endnote w:type="continuationSeparator" w:id="0">
    <w:p w:rsidR="00C47B2A" w:rsidRDefault="00C4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47665" w:rsidRDefault="00347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665" w:rsidRDefault="0034766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47665" w:rsidRDefault="00347665" w:rsidP="003C5D36">
    <w:pPr>
      <w:pStyle w:val="Footer"/>
      <w:framePr w:wrap="around" w:vAnchor="text" w:hAnchor="page" w:x="8446" w:y="264"/>
      <w:rPr>
        <w:rStyle w:val="PageNumber"/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 xml:space="preserve">Side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 w:cs="Arial"/>
        <w:sz w:val="18"/>
      </w:rPr>
      <w:t xml:space="preserve"> </w:t>
    </w:r>
    <w:proofErr w:type="spellStart"/>
    <w:r>
      <w:rPr>
        <w:rStyle w:val="PageNumber"/>
        <w:rFonts w:ascii="Arial" w:hAnsi="Arial" w:cs="Arial"/>
        <w:sz w:val="18"/>
      </w:rPr>
      <w:t>af</w:t>
    </w:r>
    <w:proofErr w:type="spellEnd"/>
    <w:r>
      <w:rPr>
        <w:rStyle w:val="PageNumber"/>
        <w:rFonts w:ascii="Arial" w:hAnsi="Arial" w:cs="Arial"/>
        <w:sz w:val="18"/>
      </w:rPr>
      <w:t xml:space="preserve">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NUMPAGES </w:instrText>
    </w:r>
    <w:r>
      <w:rPr>
        <w:rStyle w:val="PageNumber"/>
        <w:rFonts w:ascii="Arial" w:hAnsi="Arial" w:cs="Arial"/>
        <w:sz w:val="18"/>
      </w:rPr>
      <w:fldChar w:fldCharType="separate"/>
    </w:r>
    <w:r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</w:p>
  <w:p w:rsidR="00347665" w:rsidRDefault="00347665">
    <w:pPr>
      <w:pStyle w:val="Footer"/>
    </w:pPr>
    <w:r>
      <w:t>HREB-</w:t>
    </w:r>
    <w:proofErr w:type="spellStart"/>
    <w:r>
      <w:t>projektnummer</w:t>
    </w:r>
    <w:proofErr w:type="spellEnd"/>
    <w:r>
      <w:t>______________</w:t>
    </w:r>
  </w:p>
  <w:p w:rsidR="00347665" w:rsidRDefault="00347665">
    <w:pPr>
      <w:pStyle w:val="Footer"/>
    </w:pPr>
  </w:p>
  <w:p w:rsidR="00347665" w:rsidRDefault="00347665">
    <w:pPr>
      <w:pStyle w:val="Footer"/>
    </w:pPr>
    <w:r>
      <w:t>HREB-</w:t>
    </w:r>
    <w:proofErr w:type="spellStart"/>
    <w:r>
      <w:t>godkendelsesdato</w:t>
    </w:r>
    <w:proofErr w:type="spellEnd"/>
    <w:r>
      <w:t>___________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2A" w:rsidRDefault="00C47B2A">
      <w:r>
        <w:separator/>
      </w:r>
    </w:p>
  </w:footnote>
  <w:footnote w:type="continuationSeparator" w:id="0">
    <w:p w:rsidR="00C47B2A" w:rsidRDefault="00C47B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47665" w:rsidRDefault="00347665">
    <w:pPr>
      <w:pStyle w:val="Header"/>
    </w:pPr>
    <w:r>
      <w:rPr>
        <w:noProof/>
        <w:lang w:val="en-US" w:eastAsia="en-US"/>
      </w:rPr>
      <w:pict w14:anchorId="3B5573F3">
        <v:rect id="_x0000_s2050" style="position:absolute;margin-left:421.05pt;margin-top:211.3pt;width:32.25pt;height:22.5pt;z-index:251658240"/>
      </w:pict>
    </w:r>
    <w:r>
      <w:rPr>
        <w:noProof/>
        <w:lang w:val="en-US" w:eastAsia="en-US"/>
      </w:rPr>
      <w:pict w14:anchorId="584DF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3" o:spid="_x0000_i1025" type="#_x0000_t75" style="width:66pt;height:61pt;visibility:visible">
          <v:imagedata r:id="rId1" o:title=""/>
        </v:shape>
      </w:pict>
    </w:r>
    <w:r>
      <w:rPr>
        <w:noProof/>
        <w:sz w:val="20"/>
      </w:rPr>
      <w:pict w14:anchorId="4307E6D9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414pt;margin-top:30.75pt;width:108pt;height:614.8pt;z-index:251657216;mso-position-horizontal-relative:text;mso-position-vertical-relative:text" stroked="f">
          <v:textbox style="mso-next-textbox:#_x0000_s2049">
            <w:txbxContent>
              <w:p w:rsidR="00347665" w:rsidRDefault="00347665" w:rsidP="00AF529A">
                <w:pPr>
                  <w:pStyle w:val="Heading1"/>
                  <w:rPr>
                    <w:lang w:val="en-US"/>
                  </w:rPr>
                </w:pPr>
                <w:r w:rsidRPr="00B85C72">
                  <w:rPr>
                    <w:lang w:val="en-US"/>
                  </w:rPr>
                  <w:t>Institute for Communication and Psychology</w:t>
                </w:r>
              </w:p>
              <w:p w:rsidR="00347665" w:rsidRPr="00B85C72" w:rsidRDefault="00347665" w:rsidP="00AF529A">
                <w:pPr>
                  <w:rPr>
                    <w:lang w:val="en-US"/>
                  </w:rPr>
                </w:pPr>
              </w:p>
              <w:p w:rsidR="00347665" w:rsidRPr="00B85C72" w:rsidRDefault="00347665" w:rsidP="00AF529A">
                <w:pPr>
                  <w:rPr>
                    <w:rFonts w:ascii="Arial" w:hAnsi="Arial" w:cs="Arial"/>
                    <w:color w:val="003366"/>
                    <w:sz w:val="16"/>
                    <w:lang w:val="en-US"/>
                  </w:rPr>
                </w:pPr>
                <w:proofErr w:type="spellStart"/>
                <w:r w:rsidRPr="00B85C72">
                  <w:rPr>
                    <w:rFonts w:ascii="Arial" w:hAnsi="Arial" w:cs="Arial"/>
                    <w:color w:val="003366"/>
                    <w:sz w:val="16"/>
                    <w:lang w:val="en-US"/>
                  </w:rPr>
                  <w:t>Kroghstræde</w:t>
                </w:r>
                <w:proofErr w:type="spellEnd"/>
                <w:r w:rsidRPr="00B85C72">
                  <w:rPr>
                    <w:rFonts w:ascii="Arial" w:hAnsi="Arial" w:cs="Arial"/>
                    <w:color w:val="003366"/>
                    <w:sz w:val="16"/>
                    <w:lang w:val="en-US"/>
                  </w:rPr>
                  <w:t xml:space="preserve"> 6</w:t>
                </w:r>
              </w:p>
              <w:p w:rsidR="00347665" w:rsidRPr="00CA358E" w:rsidRDefault="00347665" w:rsidP="00AF529A">
                <w:pPr>
                  <w:rPr>
                    <w:rFonts w:ascii="Arial" w:hAnsi="Arial" w:cs="Arial"/>
                    <w:color w:val="003366"/>
                    <w:sz w:val="16"/>
                    <w:lang w:val="da-DK"/>
                  </w:rPr>
                </w:pPr>
                <w:r w:rsidRPr="00CA358E">
                  <w:rPr>
                    <w:rFonts w:ascii="Arial" w:hAnsi="Arial" w:cs="Arial"/>
                    <w:color w:val="003366"/>
                    <w:sz w:val="16"/>
                    <w:lang w:val="da-DK"/>
                  </w:rPr>
                  <w:t>9220  Aalborg Ø</w:t>
                </w:r>
              </w:p>
              <w:p w:rsidR="00347665" w:rsidRPr="00CA358E" w:rsidRDefault="00347665" w:rsidP="00AF529A">
                <w:pPr>
                  <w:rPr>
                    <w:rFonts w:ascii="Arial" w:hAnsi="Arial" w:cs="Arial"/>
                    <w:color w:val="003366"/>
                    <w:sz w:val="16"/>
                    <w:lang w:val="da-DK"/>
                  </w:rPr>
                </w:pPr>
                <w:r w:rsidRPr="00CA358E">
                  <w:rPr>
                    <w:rFonts w:ascii="Arial" w:hAnsi="Arial" w:cs="Arial"/>
                    <w:color w:val="003366"/>
                    <w:sz w:val="16"/>
                    <w:lang w:val="da-DK"/>
                  </w:rPr>
                  <w:t>www.musikterapi.aau.dk</w:t>
                </w:r>
              </w:p>
              <w:p w:rsidR="00347665" w:rsidRPr="00CA358E" w:rsidRDefault="00347665" w:rsidP="00AF529A">
                <w:pPr>
                  <w:tabs>
                    <w:tab w:val="left" w:pos="0"/>
                    <w:tab w:val="left" w:pos="565"/>
                    <w:tab w:val="left" w:pos="1132"/>
                    <w:tab w:val="left" w:pos="1698"/>
                    <w:tab w:val="left" w:pos="2264"/>
                    <w:tab w:val="left" w:pos="2832"/>
                    <w:tab w:val="left" w:pos="3397"/>
                    <w:tab w:val="left" w:pos="3964"/>
                    <w:tab w:val="left" w:pos="4530"/>
                    <w:tab w:val="left" w:pos="5096"/>
                    <w:tab w:val="left" w:pos="5664"/>
                    <w:tab w:val="left" w:pos="6229"/>
                    <w:tab w:val="left" w:pos="6796"/>
                    <w:tab w:val="left" w:pos="7362"/>
                    <w:tab w:val="left" w:pos="7928"/>
                    <w:tab w:val="left" w:pos="8496"/>
                    <w:tab w:val="left" w:pos="9061"/>
                  </w:tabs>
                  <w:suppressAutoHyphens/>
                  <w:jc w:val="both"/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da-DK"/>
                  </w:rPr>
                </w:pPr>
              </w:p>
              <w:p w:rsidR="00347665" w:rsidRPr="00B85C72" w:rsidRDefault="00347665" w:rsidP="00AF529A">
                <w:pPr>
                  <w:tabs>
                    <w:tab w:val="left" w:pos="0"/>
                    <w:tab w:val="left" w:pos="565"/>
                    <w:tab w:val="left" w:pos="1132"/>
                    <w:tab w:val="left" w:pos="1698"/>
                    <w:tab w:val="left" w:pos="2264"/>
                    <w:tab w:val="left" w:pos="2832"/>
                    <w:tab w:val="left" w:pos="3397"/>
                    <w:tab w:val="left" w:pos="3964"/>
                    <w:tab w:val="left" w:pos="4530"/>
                    <w:tab w:val="left" w:pos="5096"/>
                    <w:tab w:val="left" w:pos="5664"/>
                    <w:tab w:val="left" w:pos="6229"/>
                    <w:tab w:val="left" w:pos="6796"/>
                    <w:tab w:val="left" w:pos="7362"/>
                    <w:tab w:val="left" w:pos="7928"/>
                    <w:tab w:val="left" w:pos="8496"/>
                    <w:tab w:val="left" w:pos="9061"/>
                  </w:tabs>
                  <w:suppressAutoHyphens/>
                  <w:jc w:val="both"/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</w:pPr>
                <w:r w:rsidRPr="00B85C72"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>PhD</w:t>
                </w:r>
              </w:p>
              <w:p w:rsidR="00347665" w:rsidRPr="00B85C72" w:rsidRDefault="00347665" w:rsidP="00AF529A">
                <w:pPr>
                  <w:tabs>
                    <w:tab w:val="left" w:pos="0"/>
                    <w:tab w:val="left" w:pos="565"/>
                    <w:tab w:val="left" w:pos="1132"/>
                    <w:tab w:val="left" w:pos="1698"/>
                    <w:tab w:val="left" w:pos="2264"/>
                    <w:tab w:val="left" w:pos="2832"/>
                    <w:tab w:val="left" w:pos="3397"/>
                    <w:tab w:val="left" w:pos="3964"/>
                    <w:tab w:val="left" w:pos="4530"/>
                    <w:tab w:val="left" w:pos="5096"/>
                    <w:tab w:val="left" w:pos="5664"/>
                    <w:tab w:val="left" w:pos="6229"/>
                    <w:tab w:val="left" w:pos="6796"/>
                    <w:tab w:val="left" w:pos="7362"/>
                    <w:tab w:val="left" w:pos="7928"/>
                    <w:tab w:val="left" w:pos="8496"/>
                    <w:tab w:val="left" w:pos="9061"/>
                  </w:tabs>
                  <w:suppressAutoHyphens/>
                  <w:jc w:val="both"/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</w:pPr>
                <w:r w:rsidRPr="00B85C72"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 xml:space="preserve">Stine Lindahl Jacobsen </w:t>
                </w:r>
              </w:p>
              <w:p w:rsidR="00347665" w:rsidRDefault="00347665" w:rsidP="00AF529A">
                <w:pP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</w:pPr>
                <w:proofErr w:type="gramStart"/>
                <w:r w:rsidRPr="00B85C72"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>A</w:t>
                </w:r>
                <w: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>ssistant  Professor</w:t>
                </w:r>
                <w:proofErr w:type="gramEnd"/>
                <w: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 xml:space="preserve">, </w:t>
                </w:r>
              </w:p>
              <w:p w:rsidR="00347665" w:rsidRPr="00B85C72" w:rsidRDefault="00347665" w:rsidP="00AF529A">
                <w:pP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 xml:space="preserve">Head of Music Therapy </w:t>
                </w:r>
                <w:proofErr w:type="spellStart"/>
                <w: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>Programme</w:t>
                </w:r>
                <w:proofErr w:type="spellEnd"/>
              </w:p>
              <w:p w:rsidR="00347665" w:rsidRPr="00B85C72" w:rsidRDefault="00347665" w:rsidP="00AF529A">
                <w:pP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</w:pPr>
              </w:p>
              <w:p w:rsidR="00347665" w:rsidRPr="00B85C72" w:rsidRDefault="00347665" w:rsidP="00AF529A">
                <w:pP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</w:pPr>
                <w:r w:rsidRPr="00B85C72"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en-US"/>
                  </w:rPr>
                  <w:t xml:space="preserve">E-mail: </w:t>
                </w:r>
                <w:hyperlink r:id="rId2" w:history="1">
                  <w:r w:rsidRPr="00B85C72">
                    <w:rPr>
                      <w:rStyle w:val="Hyperlink"/>
                      <w:rFonts w:ascii="Arial" w:hAnsi="Arial" w:cs="Arial"/>
                      <w:spacing w:val="-3"/>
                      <w:sz w:val="16"/>
                      <w:szCs w:val="16"/>
                      <w:lang w:val="en-US"/>
                    </w:rPr>
                    <w:t>slj@hum.aau.dk</w:t>
                  </w:r>
                </w:hyperlink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  <w:r>
                  <w:rPr>
                    <w:rFonts w:ascii="Arial" w:hAnsi="Arial" w:cs="Arial"/>
                    <w:color w:val="333399"/>
                    <w:spacing w:val="-3"/>
                    <w:sz w:val="16"/>
                    <w:szCs w:val="16"/>
                    <w:lang w:val="de-DE"/>
                  </w:rPr>
                  <w:t>Phone:+45 99409103</w:t>
                </w:r>
                <w:r>
                  <w:rPr>
                    <w:spacing w:val="-3"/>
                    <w:lang w:val="de-DE"/>
                  </w:rPr>
                  <w:br/>
                </w:r>
                <w:r w:rsidRPr="00CA358E">
                  <w:rPr>
                    <w:lang w:val="en-US"/>
                  </w:rPr>
                  <w:t xml:space="preserve">  </w:t>
                </w: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  <w: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pict w14:anchorId="22329595">
                    <v:shape id="_x0000_i1026" type="#_x0000_t75" style="width:34pt;height:24pt">
                      <v:imagedata r:id="rId3" o:title=""/>
                    </v:shape>
                  </w:pict>
                </w: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  <w: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pict w14:anchorId="09A12756">
                    <v:shape id="_x0000_i1027" type="#_x0000_t75" style="width:34pt;height:24pt">
                      <v:imagedata r:id="rId4" o:title=""/>
                    </v:shape>
                  </w:pict>
                </w: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Pr="00150064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  <w:proofErr w:type="spellStart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Proje</w:t>
                </w:r>
                <w: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c</w:t>
                </w:r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t.titl</w:t>
                </w:r>
                <w: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e</w:t>
                </w:r>
                <w:proofErr w:type="spellEnd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 xml:space="preserve">; </w:t>
                </w:r>
              </w:p>
              <w:p w:rsidR="00347665" w:rsidRPr="00150064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 xml:space="preserve">Clinical </w:t>
                </w:r>
                <w:proofErr w:type="spellStart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Application</w:t>
                </w:r>
                <w:proofErr w:type="spellEnd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 xml:space="preserve"> of „Assessment of </w:t>
                </w:r>
                <w:proofErr w:type="spellStart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Parenting</w:t>
                </w:r>
                <w:proofErr w:type="spellEnd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 xml:space="preserve"> </w:t>
                </w:r>
                <w:proofErr w:type="spellStart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Competences</w:t>
                </w:r>
                <w:proofErr w:type="spellEnd"/>
                <w:r w:rsidRPr="00150064"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  <w:t>“ (APC).</w:t>
                </w:r>
              </w:p>
              <w:p w:rsidR="00347665" w:rsidRPr="00150064" w:rsidRDefault="00347665" w:rsidP="00AF529A">
                <w:pPr>
                  <w:rPr>
                    <w:rFonts w:ascii="Arial" w:hAnsi="Arial" w:cs="Arial"/>
                    <w:spacing w:val="-3"/>
                    <w:sz w:val="20"/>
                    <w:szCs w:val="20"/>
                    <w:lang w:val="de-DE"/>
                  </w:rPr>
                </w:pPr>
              </w:p>
              <w:p w:rsidR="00347665" w:rsidRPr="00CA358E" w:rsidRDefault="00347665" w:rsidP="00AF529A">
                <w:pPr>
                  <w:rPr>
                    <w:color w:val="215868"/>
                    <w:lang w:val="de-DE"/>
                  </w:rPr>
                </w:pPr>
              </w:p>
              <w:p w:rsidR="00347665" w:rsidRPr="00AF529A" w:rsidRDefault="00347665">
                <w:pPr>
                  <w:rPr>
                    <w:lang w:val="de-DE"/>
                  </w:rPr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28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3E1548"/>
    <w:multiLevelType w:val="hybridMultilevel"/>
    <w:tmpl w:val="A43069D6"/>
    <w:lvl w:ilvl="0" w:tplc="BE9042F2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FE707C0"/>
    <w:multiLevelType w:val="multilevel"/>
    <w:tmpl w:val="EE7A4A72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7C4992"/>
    <w:multiLevelType w:val="multilevel"/>
    <w:tmpl w:val="517ED8CE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B16A76"/>
    <w:multiLevelType w:val="multilevel"/>
    <w:tmpl w:val="F2E605CE"/>
    <w:lvl w:ilvl="0">
      <w:start w:val="17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2486B"/>
    <w:multiLevelType w:val="multilevel"/>
    <w:tmpl w:val="F2A4176A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A13"/>
    <w:rsid w:val="00005F72"/>
    <w:rsid w:val="00017A13"/>
    <w:rsid w:val="00030251"/>
    <w:rsid w:val="00066B3E"/>
    <w:rsid w:val="000C1144"/>
    <w:rsid w:val="000D0035"/>
    <w:rsid w:val="000D27C9"/>
    <w:rsid w:val="00110AE6"/>
    <w:rsid w:val="00120226"/>
    <w:rsid w:val="00150064"/>
    <w:rsid w:val="00240DBD"/>
    <w:rsid w:val="00256B68"/>
    <w:rsid w:val="002A3C7F"/>
    <w:rsid w:val="00347665"/>
    <w:rsid w:val="003C5D36"/>
    <w:rsid w:val="003E64E4"/>
    <w:rsid w:val="00432145"/>
    <w:rsid w:val="0044635C"/>
    <w:rsid w:val="00561282"/>
    <w:rsid w:val="00566AFF"/>
    <w:rsid w:val="00582FD6"/>
    <w:rsid w:val="005B1051"/>
    <w:rsid w:val="006064AD"/>
    <w:rsid w:val="00674619"/>
    <w:rsid w:val="00703F75"/>
    <w:rsid w:val="00786A5C"/>
    <w:rsid w:val="007C7FB7"/>
    <w:rsid w:val="008054B3"/>
    <w:rsid w:val="00835F8F"/>
    <w:rsid w:val="00871A7A"/>
    <w:rsid w:val="008A1AC4"/>
    <w:rsid w:val="00921F2E"/>
    <w:rsid w:val="009300A6"/>
    <w:rsid w:val="0098649B"/>
    <w:rsid w:val="009A4CFB"/>
    <w:rsid w:val="009D7D29"/>
    <w:rsid w:val="00A378BF"/>
    <w:rsid w:val="00A5579D"/>
    <w:rsid w:val="00AF529A"/>
    <w:rsid w:val="00C47B2A"/>
    <w:rsid w:val="00C86C96"/>
    <w:rsid w:val="00CA5D34"/>
    <w:rsid w:val="00D06508"/>
    <w:rsid w:val="00D35BDC"/>
    <w:rsid w:val="00D42A95"/>
    <w:rsid w:val="00D54858"/>
    <w:rsid w:val="00ED397D"/>
    <w:rsid w:val="00E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04FD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F2E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003366"/>
      <w:sz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9A4C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A4CF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A4CF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A4CF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A4C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Pr>
      <w:color w:val="00336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paragraph" w:styleId="EndnoteText">
    <w:name w:val="endnote text"/>
    <w:basedOn w:val="Normal"/>
    <w:semiHidden/>
    <w:rsid w:val="009A4CFB"/>
    <w:pPr>
      <w:widowControl w:val="0"/>
    </w:pPr>
    <w:rPr>
      <w:snapToGrid w:val="0"/>
      <w:szCs w:val="20"/>
    </w:rPr>
  </w:style>
  <w:style w:type="paragraph" w:customStyle="1" w:styleId="billedtekst">
    <w:name w:val="billedtekst"/>
    <w:basedOn w:val="Normal"/>
    <w:rsid w:val="009A4CFB"/>
    <w:pPr>
      <w:widowControl w:val="0"/>
    </w:pPr>
    <w:rPr>
      <w:snapToGrid w:val="0"/>
      <w:szCs w:val="20"/>
    </w:rPr>
  </w:style>
  <w:style w:type="paragraph" w:styleId="HTMLPreformatted">
    <w:name w:val="HTML Preformatted"/>
    <w:basedOn w:val="Normal"/>
    <w:rsid w:val="009A4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921F2E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703F75"/>
  </w:style>
  <w:style w:type="paragraph" w:styleId="BodyTextFirstIndent">
    <w:name w:val="Body Text First Indent"/>
    <w:basedOn w:val="BodyText"/>
    <w:rsid w:val="00A5579D"/>
    <w:pPr>
      <w:spacing w:after="120"/>
      <w:ind w:firstLine="210"/>
    </w:pPr>
    <w:rPr>
      <w:rFonts w:eastAsia="Times New Roman"/>
      <w:color w:val="auto"/>
      <w:lang w:val="da-DK" w:eastAsia="da-DK"/>
    </w:rPr>
  </w:style>
  <w:style w:type="character" w:customStyle="1" w:styleId="mediumtext1">
    <w:name w:val="medium_text1"/>
    <w:rsid w:val="00D42A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sid w:val="00AF52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537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2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608853631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2068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" Type="http://schemas.openxmlformats.org/officeDocument/2006/relationships/image" Target="media/image1.png"/><Relationship Id="rId2" Type="http://schemas.openxmlformats.org/officeDocument/2006/relationships/hyperlink" Target="mailto:slj@hum.aau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mba-humfak\homes\desktop\letter%20dani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\\samba-humfak\homes\desktop\letter danish.dot</Template>
  <TotalTime>17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Indsæt navn, adresse mv</vt:lpstr>
    </vt:vector>
  </TitlesOfParts>
  <Company>Aalborg Universitets Administration</Company>
  <LinksUpToDate>false</LinksUpToDate>
  <CharactersWithSpaces>1285</CharactersWithSpaces>
  <SharedDoc>false</SharedDoc>
  <HLinks>
    <vt:vector size="6" baseType="variant"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mailto:slj@hum.aau.dk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Indsæt navn, adresse mv</dc:title>
  <dc:subject/>
  <dc:creator>tony</dc:creator>
  <cp:keywords/>
  <cp:lastModifiedBy>Daniel Thomas</cp:lastModifiedBy>
  <cp:revision>3</cp:revision>
  <cp:lastPrinted>2013-03-13T13:42:00Z</cp:lastPrinted>
  <dcterms:created xsi:type="dcterms:W3CDTF">2015-10-01T10:30:00Z</dcterms:created>
  <dcterms:modified xsi:type="dcterms:W3CDTF">2015-10-01T14:51:00Z</dcterms:modified>
</cp:coreProperties>
</file>